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86BA" w14:textId="77777777" w:rsidR="0022369A" w:rsidRDefault="0022369A" w:rsidP="0022369A">
      <w:pPr>
        <w:rPr>
          <w:rFonts w:ascii="Arial" w:eastAsia="Times New Roman" w:hAnsi="Arial" w:cs="Arial"/>
          <w:b/>
          <w:bCs/>
          <w:color w:val="000000"/>
        </w:rPr>
      </w:pPr>
    </w:p>
    <w:p w14:paraId="13DC45D8" w14:textId="77777777" w:rsidR="0022369A" w:rsidRDefault="0022369A" w:rsidP="0022369A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47032C2" w14:textId="77777777" w:rsidR="0022369A" w:rsidRDefault="0022369A" w:rsidP="0022369A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F57F44C" w14:textId="77777777" w:rsidR="0022369A" w:rsidRPr="00627C5D" w:rsidRDefault="0022369A" w:rsidP="0022369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27C5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LISTA DE DOCUMENTOS - PERSONAS JURIDICAS </w:t>
      </w:r>
    </w:p>
    <w:p w14:paraId="4C43EDD0" w14:textId="77777777" w:rsidR="0022369A" w:rsidRDefault="0022369A" w:rsidP="0022369A">
      <w:pPr>
        <w:rPr>
          <w:rFonts w:ascii="Arial" w:eastAsia="Times New Roman" w:hAnsi="Arial" w:cs="Arial"/>
          <w:b/>
          <w:bCs/>
          <w:color w:val="000000"/>
        </w:rPr>
      </w:pPr>
    </w:p>
    <w:p w14:paraId="6507151C" w14:textId="77777777" w:rsidR="0022369A" w:rsidRDefault="0022369A" w:rsidP="0022369A">
      <w:pPr>
        <w:rPr>
          <w:rFonts w:ascii="Arial" w:eastAsia="Times New Roman" w:hAnsi="Arial" w:cs="Arial"/>
          <w:b/>
          <w:bCs/>
          <w:color w:val="000000"/>
        </w:rPr>
      </w:pPr>
    </w:p>
    <w:tbl>
      <w:tblPr>
        <w:tblStyle w:val="Tablaconcuadrcula11"/>
        <w:tblpPr w:leftFromText="141" w:rightFromText="141" w:vertAnchor="text" w:horzAnchor="margin" w:tblpXSpec="center" w:tblpY="34"/>
        <w:tblW w:w="10641" w:type="dxa"/>
        <w:tblLook w:val="04A0" w:firstRow="1" w:lastRow="0" w:firstColumn="1" w:lastColumn="0" w:noHBand="0" w:noVBand="1"/>
      </w:tblPr>
      <w:tblGrid>
        <w:gridCol w:w="604"/>
        <w:gridCol w:w="7169"/>
        <w:gridCol w:w="703"/>
        <w:gridCol w:w="734"/>
        <w:gridCol w:w="1431"/>
      </w:tblGrid>
      <w:tr w:rsidR="0022369A" w:rsidRPr="00213445" w14:paraId="28FF7278" w14:textId="77777777" w:rsidTr="00484D2C">
        <w:trPr>
          <w:trHeight w:val="416"/>
        </w:trPr>
        <w:tc>
          <w:tcPr>
            <w:tcW w:w="7773" w:type="dxa"/>
            <w:gridSpan w:val="2"/>
            <w:tcBorders>
              <w:right w:val="single" w:sz="4" w:space="0" w:color="auto"/>
            </w:tcBorders>
            <w:vAlign w:val="center"/>
          </w:tcPr>
          <w:p w14:paraId="5BC1B720" w14:textId="77777777" w:rsidR="0022369A" w:rsidRPr="00785ED3" w:rsidRDefault="0022369A" w:rsidP="00484D2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85ED3"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F82E2D" wp14:editId="63101D42">
                      <wp:simplePos x="0" y="0"/>
                      <wp:positionH relativeFrom="column">
                        <wp:posOffset>4658360</wp:posOffset>
                      </wp:positionH>
                      <wp:positionV relativeFrom="paragraph">
                        <wp:posOffset>30480</wp:posOffset>
                      </wp:positionV>
                      <wp:extent cx="122555" cy="100965"/>
                      <wp:effectExtent l="0" t="0" r="10795" b="13335"/>
                      <wp:wrapNone/>
                      <wp:docPr id="116720992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7494E" id="Rectángulo 2" o:spid="_x0000_s1026" style="position:absolute;margin-left:366.8pt;margin-top:2.4pt;width:9.65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" fillcolor="white [3212]" strokecolor="black [3213]" strokeweight="1pt"/>
                  </w:pict>
                </mc:Fallback>
              </mc:AlternateContent>
            </w:r>
            <w:r w:rsidRPr="00785ED3"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3F4D8E" wp14:editId="238F45F6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31115</wp:posOffset>
                      </wp:positionV>
                      <wp:extent cx="122555" cy="100965"/>
                      <wp:effectExtent l="0" t="0" r="10795" b="13335"/>
                      <wp:wrapNone/>
                      <wp:docPr id="110563927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FA65D" id="Rectángulo 2" o:spid="_x0000_s1026" style="position:absolute;margin-left:290.7pt;margin-top:2.45pt;width:9.65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" fillcolor="white [3212]" strokecolor="black [3213]" strokeweight="1pt"/>
                  </w:pict>
                </mc:Fallback>
              </mc:AlternateContent>
            </w:r>
            <w:r w:rsidRPr="00785ED3"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BAE21" wp14:editId="05D417EF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30480</wp:posOffset>
                      </wp:positionV>
                      <wp:extent cx="122555" cy="100965"/>
                      <wp:effectExtent l="0" t="0" r="10795" b="13335"/>
                      <wp:wrapNone/>
                      <wp:docPr id="1367845637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72105" id="Rectángulo 2" o:spid="_x0000_s1026" style="position:absolute;margin-left:81.9pt;margin-top:2.4pt;width:9.65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" fillcolor="white [3212]" strokecolor="black [3213]" strokeweight="1pt"/>
                  </w:pict>
                </mc:Fallback>
              </mc:AlternateContent>
            </w:r>
            <w:r w:rsidRPr="00785E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CONTRATO       / ORDEN DE PRESTACIÓN SERVICIO        / COMPRA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2C4E" w14:textId="77777777" w:rsidR="0022369A" w:rsidRPr="00785ED3" w:rsidRDefault="0022369A" w:rsidP="00484D2C">
            <w:pPr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785E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NO</w:t>
            </w:r>
            <w:r w:rsidRPr="00785ED3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</w:p>
        </w:tc>
      </w:tr>
      <w:tr w:rsidR="0022369A" w:rsidRPr="00213445" w14:paraId="13AE9D4E" w14:textId="77777777" w:rsidTr="00484D2C">
        <w:trPr>
          <w:trHeight w:val="295"/>
        </w:trPr>
        <w:tc>
          <w:tcPr>
            <w:tcW w:w="7773" w:type="dxa"/>
            <w:gridSpan w:val="2"/>
            <w:tcBorders>
              <w:right w:val="single" w:sz="4" w:space="0" w:color="auto"/>
            </w:tcBorders>
            <w:vAlign w:val="center"/>
          </w:tcPr>
          <w:p w14:paraId="6AD74008" w14:textId="77777777" w:rsidR="0022369A" w:rsidRPr="00785ED3" w:rsidRDefault="0022369A" w:rsidP="00484D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5ED3">
              <w:rPr>
                <w:rFonts w:ascii="Arial" w:hAnsi="Arial" w:cs="Arial"/>
                <w:b/>
                <w:sz w:val="22"/>
                <w:szCs w:val="22"/>
              </w:rPr>
              <w:t>CONTRATISTA: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55F6" w14:textId="77777777" w:rsidR="0022369A" w:rsidRPr="00785ED3" w:rsidRDefault="0022369A" w:rsidP="00484D2C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85ED3">
              <w:rPr>
                <w:rFonts w:ascii="Arial" w:hAnsi="Arial" w:cs="Arial"/>
                <w:b/>
                <w:sz w:val="22"/>
                <w:szCs w:val="22"/>
              </w:rPr>
              <w:t>NIT/CC.:</w:t>
            </w:r>
          </w:p>
        </w:tc>
      </w:tr>
      <w:tr w:rsidR="0022369A" w:rsidRPr="00213445" w14:paraId="7499DFCB" w14:textId="77777777" w:rsidTr="00484D2C">
        <w:trPr>
          <w:trHeight w:val="332"/>
        </w:trPr>
        <w:tc>
          <w:tcPr>
            <w:tcW w:w="604" w:type="dxa"/>
            <w:vAlign w:val="center"/>
          </w:tcPr>
          <w:p w14:paraId="2CD57222" w14:textId="77777777" w:rsidR="0022369A" w:rsidRPr="00785ED3" w:rsidRDefault="0022369A" w:rsidP="00484D2C">
            <w:pPr>
              <w:tabs>
                <w:tab w:val="left" w:pos="593"/>
              </w:tabs>
              <w:jc w:val="center"/>
              <w:rPr>
                <w:rFonts w:ascii="Arial" w:hAnsi="Arial" w:cs="Arial"/>
                <w:b/>
              </w:rPr>
            </w:pPr>
            <w:r w:rsidRPr="00785ED3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7169" w:type="dxa"/>
            <w:vAlign w:val="center"/>
          </w:tcPr>
          <w:p w14:paraId="1388500E" w14:textId="77777777" w:rsidR="0022369A" w:rsidRPr="00785ED3" w:rsidRDefault="0022369A" w:rsidP="00484D2C">
            <w:pPr>
              <w:jc w:val="center"/>
              <w:rPr>
                <w:rFonts w:ascii="Arial" w:hAnsi="Arial" w:cs="Arial"/>
                <w:b/>
              </w:rPr>
            </w:pPr>
            <w:r w:rsidRPr="00785ED3"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703" w:type="dxa"/>
            <w:vAlign w:val="center"/>
          </w:tcPr>
          <w:p w14:paraId="6F73EA6C" w14:textId="77777777" w:rsidR="0022369A" w:rsidRPr="00785ED3" w:rsidRDefault="0022369A" w:rsidP="0022369A">
            <w:pPr>
              <w:numPr>
                <w:ilvl w:val="0"/>
                <w:numId w:val="4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4" w:type="dxa"/>
            <w:vAlign w:val="center"/>
          </w:tcPr>
          <w:p w14:paraId="4CF51A0F" w14:textId="77777777" w:rsidR="0022369A" w:rsidRPr="00785ED3" w:rsidRDefault="0022369A" w:rsidP="00484D2C">
            <w:pPr>
              <w:contextualSpacing/>
              <w:rPr>
                <w:rFonts w:ascii="Arial" w:hAnsi="Arial" w:cs="Arial"/>
                <w:b/>
              </w:rPr>
            </w:pPr>
            <w:r w:rsidRPr="00785ED3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431" w:type="dxa"/>
            <w:vAlign w:val="center"/>
          </w:tcPr>
          <w:p w14:paraId="71F58FC8" w14:textId="77777777" w:rsidR="0022369A" w:rsidRPr="00785ED3" w:rsidRDefault="0022369A" w:rsidP="00484D2C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85ED3">
              <w:rPr>
                <w:rFonts w:ascii="Arial" w:hAnsi="Arial" w:cs="Arial"/>
                <w:b/>
              </w:rPr>
              <w:t>NÚMERO DE FOLIO</w:t>
            </w:r>
          </w:p>
        </w:tc>
      </w:tr>
      <w:tr w:rsidR="0022369A" w:rsidRPr="00213445" w14:paraId="03B728D4" w14:textId="77777777" w:rsidTr="00484D2C">
        <w:trPr>
          <w:trHeight w:val="332"/>
        </w:trPr>
        <w:tc>
          <w:tcPr>
            <w:tcW w:w="604" w:type="dxa"/>
            <w:vAlign w:val="center"/>
          </w:tcPr>
          <w:p w14:paraId="4E2B5D91" w14:textId="77777777" w:rsidR="0022369A" w:rsidRPr="00213445" w:rsidRDefault="0022369A" w:rsidP="00484D2C">
            <w:pPr>
              <w:tabs>
                <w:tab w:val="left" w:pos="593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169" w:type="dxa"/>
            <w:vAlign w:val="center"/>
          </w:tcPr>
          <w:p w14:paraId="70B15006" w14:textId="77777777" w:rsidR="0022369A" w:rsidRPr="00213445" w:rsidRDefault="0022369A" w:rsidP="00484D2C">
            <w:pPr>
              <w:jc w:val="both"/>
              <w:rPr>
                <w:rFonts w:ascii="Arial" w:eastAsia="Times New Roman" w:hAnsi="Arial" w:cs="Arial"/>
                <w:b/>
                <w:bCs/>
                <w:noProof/>
                <w:color w:val="000000"/>
                <w:sz w:val="19"/>
                <w:szCs w:val="19"/>
              </w:rPr>
            </w:pPr>
            <w:r w:rsidRPr="00854440">
              <w:rPr>
                <w:rFonts w:ascii="Arial" w:hAnsi="Arial" w:cs="Arial"/>
              </w:rPr>
              <w:t>Propuesta de Servicios o Cotización</w:t>
            </w:r>
          </w:p>
        </w:tc>
        <w:tc>
          <w:tcPr>
            <w:tcW w:w="703" w:type="dxa"/>
            <w:vAlign w:val="center"/>
          </w:tcPr>
          <w:p w14:paraId="5D57F9E7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131AF959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0CDC8A6D" w14:textId="77777777" w:rsidR="0022369A" w:rsidRPr="00213445" w:rsidRDefault="0022369A" w:rsidP="00484D2C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2369A" w:rsidRPr="00213445" w14:paraId="74262877" w14:textId="77777777" w:rsidTr="00484D2C">
        <w:trPr>
          <w:trHeight w:val="332"/>
        </w:trPr>
        <w:tc>
          <w:tcPr>
            <w:tcW w:w="604" w:type="dxa"/>
            <w:vAlign w:val="center"/>
          </w:tcPr>
          <w:p w14:paraId="24A60D75" w14:textId="77777777" w:rsidR="0022369A" w:rsidRDefault="0022369A" w:rsidP="00484D2C">
            <w:pPr>
              <w:tabs>
                <w:tab w:val="left" w:pos="5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169" w:type="dxa"/>
          </w:tcPr>
          <w:p w14:paraId="115EFD13" w14:textId="77777777" w:rsidR="0022369A" w:rsidRPr="00854440" w:rsidRDefault="0022369A" w:rsidP="00484D2C">
            <w:pPr>
              <w:jc w:val="both"/>
              <w:rPr>
                <w:rFonts w:ascii="Arial" w:hAnsi="Arial" w:cs="Arial"/>
              </w:rPr>
            </w:pPr>
            <w:r w:rsidRPr="00854440">
              <w:rPr>
                <w:rFonts w:ascii="Arial" w:hAnsi="Arial" w:cs="Arial"/>
              </w:rPr>
              <w:t>Fotocopia de la Cédula de Ciudadanía</w:t>
            </w:r>
            <w:r>
              <w:rPr>
                <w:rFonts w:ascii="Arial" w:hAnsi="Arial" w:cs="Arial"/>
              </w:rPr>
              <w:t xml:space="preserve"> del representante legal </w:t>
            </w:r>
          </w:p>
        </w:tc>
        <w:tc>
          <w:tcPr>
            <w:tcW w:w="703" w:type="dxa"/>
            <w:vAlign w:val="center"/>
          </w:tcPr>
          <w:p w14:paraId="041F84E4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4839E124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6F7EF266" w14:textId="77777777" w:rsidR="0022369A" w:rsidRPr="00213445" w:rsidRDefault="0022369A" w:rsidP="00484D2C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2369A" w:rsidRPr="00213445" w14:paraId="5D24FDED" w14:textId="77777777" w:rsidTr="00484D2C">
        <w:trPr>
          <w:trHeight w:val="332"/>
        </w:trPr>
        <w:tc>
          <w:tcPr>
            <w:tcW w:w="604" w:type="dxa"/>
            <w:vAlign w:val="center"/>
          </w:tcPr>
          <w:p w14:paraId="76EB4F58" w14:textId="77777777" w:rsidR="0022369A" w:rsidRDefault="0022369A" w:rsidP="00484D2C">
            <w:pPr>
              <w:tabs>
                <w:tab w:val="left" w:pos="5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169" w:type="dxa"/>
          </w:tcPr>
          <w:p w14:paraId="3C4FD563" w14:textId="77777777" w:rsidR="0022369A" w:rsidRPr="00854440" w:rsidRDefault="0022369A" w:rsidP="00484D2C">
            <w:pPr>
              <w:jc w:val="both"/>
              <w:rPr>
                <w:rFonts w:ascii="Arial" w:hAnsi="Arial" w:cs="Arial"/>
              </w:rPr>
            </w:pPr>
            <w:r w:rsidRPr="00854440">
              <w:rPr>
                <w:rFonts w:ascii="Arial" w:hAnsi="Arial" w:cs="Arial"/>
              </w:rPr>
              <w:t>Fotocopia de la OCCRE</w:t>
            </w:r>
            <w:r>
              <w:rPr>
                <w:rFonts w:ascii="Arial" w:hAnsi="Arial" w:cs="Arial"/>
              </w:rPr>
              <w:t xml:space="preserve">, del representante legal si lo tiene </w:t>
            </w:r>
          </w:p>
        </w:tc>
        <w:tc>
          <w:tcPr>
            <w:tcW w:w="703" w:type="dxa"/>
            <w:vAlign w:val="center"/>
          </w:tcPr>
          <w:p w14:paraId="5DB9F887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42802A69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49E7D00A" w14:textId="77777777" w:rsidR="0022369A" w:rsidRPr="00213445" w:rsidRDefault="0022369A" w:rsidP="00484D2C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2369A" w:rsidRPr="00213445" w14:paraId="41B6AFA2" w14:textId="77777777" w:rsidTr="00484D2C">
        <w:trPr>
          <w:trHeight w:val="332"/>
        </w:trPr>
        <w:tc>
          <w:tcPr>
            <w:tcW w:w="604" w:type="dxa"/>
            <w:vAlign w:val="center"/>
          </w:tcPr>
          <w:p w14:paraId="6F2E5552" w14:textId="77777777" w:rsidR="0022369A" w:rsidRDefault="0022369A" w:rsidP="00484D2C">
            <w:pPr>
              <w:tabs>
                <w:tab w:val="left" w:pos="5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69" w:type="dxa"/>
          </w:tcPr>
          <w:p w14:paraId="5F8C1E07" w14:textId="77777777" w:rsidR="0022369A" w:rsidRPr="00854440" w:rsidRDefault="0022369A" w:rsidP="00484D2C">
            <w:pPr>
              <w:jc w:val="both"/>
              <w:rPr>
                <w:rFonts w:ascii="Arial" w:hAnsi="Arial" w:cs="Arial"/>
              </w:rPr>
            </w:pPr>
            <w:r w:rsidRPr="00854440">
              <w:rPr>
                <w:rFonts w:ascii="Arial" w:hAnsi="Arial" w:cs="Arial"/>
              </w:rPr>
              <w:t>Certificado de existencia y representación legal</w:t>
            </w:r>
            <w:r>
              <w:rPr>
                <w:rFonts w:ascii="Arial" w:hAnsi="Arial" w:cs="Arial"/>
              </w:rPr>
              <w:t xml:space="preserve"> (con fecha de expedición no mayor a 1 mes)</w:t>
            </w:r>
          </w:p>
        </w:tc>
        <w:tc>
          <w:tcPr>
            <w:tcW w:w="703" w:type="dxa"/>
            <w:vAlign w:val="center"/>
          </w:tcPr>
          <w:p w14:paraId="1D68DA79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5A9204F5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2ED52344" w14:textId="77777777" w:rsidR="0022369A" w:rsidRPr="00213445" w:rsidRDefault="0022369A" w:rsidP="00484D2C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2369A" w:rsidRPr="00213445" w14:paraId="7CC479E7" w14:textId="77777777" w:rsidTr="00484D2C">
        <w:trPr>
          <w:trHeight w:val="332"/>
        </w:trPr>
        <w:tc>
          <w:tcPr>
            <w:tcW w:w="604" w:type="dxa"/>
            <w:vAlign w:val="center"/>
          </w:tcPr>
          <w:p w14:paraId="187CC214" w14:textId="77777777" w:rsidR="0022369A" w:rsidRDefault="0022369A" w:rsidP="00484D2C">
            <w:pPr>
              <w:tabs>
                <w:tab w:val="left" w:pos="5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169" w:type="dxa"/>
          </w:tcPr>
          <w:p w14:paraId="052E4625" w14:textId="77777777" w:rsidR="0022369A" w:rsidRPr="00854440" w:rsidRDefault="0022369A" w:rsidP="00484D2C">
            <w:pPr>
              <w:jc w:val="both"/>
              <w:rPr>
                <w:rFonts w:ascii="Arial" w:hAnsi="Arial" w:cs="Arial"/>
              </w:rPr>
            </w:pPr>
            <w:r w:rsidRPr="00854440">
              <w:rPr>
                <w:rFonts w:ascii="Arial" w:hAnsi="Arial" w:cs="Arial"/>
              </w:rPr>
              <w:t>Registro Único Tributario (RUT)</w:t>
            </w:r>
            <w:r>
              <w:rPr>
                <w:rFonts w:ascii="Arial" w:hAnsi="Arial" w:cs="Arial"/>
              </w:rPr>
              <w:t xml:space="preserve"> (con fecha de impresión no mayor a 3 mes)</w:t>
            </w:r>
          </w:p>
        </w:tc>
        <w:tc>
          <w:tcPr>
            <w:tcW w:w="703" w:type="dxa"/>
            <w:vAlign w:val="center"/>
          </w:tcPr>
          <w:p w14:paraId="5B45BADA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1D1E2CFE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29B0C00D" w14:textId="77777777" w:rsidR="0022369A" w:rsidRPr="00213445" w:rsidRDefault="0022369A" w:rsidP="00484D2C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2369A" w:rsidRPr="00213445" w14:paraId="237BB338" w14:textId="77777777" w:rsidTr="00484D2C">
        <w:trPr>
          <w:trHeight w:val="332"/>
        </w:trPr>
        <w:tc>
          <w:tcPr>
            <w:tcW w:w="604" w:type="dxa"/>
            <w:vAlign w:val="center"/>
          </w:tcPr>
          <w:p w14:paraId="18858230" w14:textId="77777777" w:rsidR="0022369A" w:rsidRDefault="0022369A" w:rsidP="00171A9C">
            <w:pPr>
              <w:tabs>
                <w:tab w:val="left" w:pos="5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</w:t>
            </w:r>
          </w:p>
        </w:tc>
        <w:tc>
          <w:tcPr>
            <w:tcW w:w="7169" w:type="dxa"/>
          </w:tcPr>
          <w:p w14:paraId="54E03B3C" w14:textId="77777777" w:rsidR="0022369A" w:rsidRPr="00854440" w:rsidRDefault="0022369A" w:rsidP="00484D2C">
            <w:pPr>
              <w:jc w:val="both"/>
              <w:rPr>
                <w:rFonts w:ascii="Arial" w:hAnsi="Arial" w:cs="Arial"/>
              </w:rPr>
            </w:pPr>
            <w:r w:rsidRPr="00854440">
              <w:rPr>
                <w:rFonts w:ascii="Arial" w:hAnsi="Arial" w:cs="Arial"/>
              </w:rPr>
              <w:t>Soportes de experiencia en caso de que se requiera</w:t>
            </w:r>
          </w:p>
        </w:tc>
        <w:tc>
          <w:tcPr>
            <w:tcW w:w="703" w:type="dxa"/>
            <w:vAlign w:val="center"/>
          </w:tcPr>
          <w:p w14:paraId="394D57CC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672DEF45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684112D0" w14:textId="77777777" w:rsidR="0022369A" w:rsidRPr="00213445" w:rsidRDefault="0022369A" w:rsidP="00484D2C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2369A" w:rsidRPr="00213445" w14:paraId="6CA98322" w14:textId="77777777" w:rsidTr="00484D2C">
        <w:trPr>
          <w:trHeight w:val="332"/>
        </w:trPr>
        <w:tc>
          <w:tcPr>
            <w:tcW w:w="604" w:type="dxa"/>
            <w:vAlign w:val="center"/>
          </w:tcPr>
          <w:p w14:paraId="5B973645" w14:textId="77777777" w:rsidR="0022369A" w:rsidRDefault="0022369A" w:rsidP="00484D2C">
            <w:pPr>
              <w:tabs>
                <w:tab w:val="left" w:pos="5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169" w:type="dxa"/>
          </w:tcPr>
          <w:p w14:paraId="5309E77B" w14:textId="77777777" w:rsidR="0022369A" w:rsidRPr="00854440" w:rsidRDefault="0022369A" w:rsidP="00484D2C">
            <w:pPr>
              <w:jc w:val="both"/>
              <w:rPr>
                <w:rFonts w:ascii="Arial" w:hAnsi="Arial" w:cs="Arial"/>
              </w:rPr>
            </w:pPr>
            <w:r w:rsidRPr="00854440">
              <w:rPr>
                <w:rFonts w:ascii="Arial" w:hAnsi="Arial" w:cs="Arial"/>
              </w:rPr>
              <w:t>Fotocopia de la tarjeta profesional (si lo requiere el trabajo a realizar)</w:t>
            </w:r>
          </w:p>
        </w:tc>
        <w:tc>
          <w:tcPr>
            <w:tcW w:w="703" w:type="dxa"/>
            <w:vAlign w:val="center"/>
          </w:tcPr>
          <w:p w14:paraId="3E024189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7798F52A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420248A4" w14:textId="77777777" w:rsidR="0022369A" w:rsidRPr="00213445" w:rsidRDefault="0022369A" w:rsidP="00484D2C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2369A" w:rsidRPr="00213445" w14:paraId="33DDF89E" w14:textId="77777777" w:rsidTr="00484D2C">
        <w:trPr>
          <w:trHeight w:val="332"/>
        </w:trPr>
        <w:tc>
          <w:tcPr>
            <w:tcW w:w="604" w:type="dxa"/>
            <w:vAlign w:val="center"/>
          </w:tcPr>
          <w:p w14:paraId="3E189B19" w14:textId="77777777" w:rsidR="0022369A" w:rsidRDefault="0022369A" w:rsidP="00484D2C">
            <w:pPr>
              <w:tabs>
                <w:tab w:val="left" w:pos="5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169" w:type="dxa"/>
          </w:tcPr>
          <w:p w14:paraId="5102EFB6" w14:textId="066D2013" w:rsidR="0022369A" w:rsidRPr="00854440" w:rsidRDefault="005034BF" w:rsidP="00484D2C">
            <w:pPr>
              <w:jc w:val="both"/>
              <w:rPr>
                <w:rFonts w:ascii="Arial" w:hAnsi="Arial" w:cs="Arial"/>
              </w:rPr>
            </w:pPr>
            <w:r w:rsidRPr="00854440">
              <w:rPr>
                <w:rFonts w:ascii="Arial" w:hAnsi="Arial" w:cs="Arial"/>
              </w:rPr>
              <w:t>Certificado bancario</w:t>
            </w:r>
          </w:p>
        </w:tc>
        <w:tc>
          <w:tcPr>
            <w:tcW w:w="703" w:type="dxa"/>
            <w:vAlign w:val="center"/>
          </w:tcPr>
          <w:p w14:paraId="78B30CF4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0804E5CE" w14:textId="77777777" w:rsidR="0022369A" w:rsidRPr="00213445" w:rsidRDefault="0022369A" w:rsidP="00484D2C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3EF0B85F" w14:textId="77777777" w:rsidR="0022369A" w:rsidRPr="00213445" w:rsidRDefault="0022369A" w:rsidP="00484D2C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1C1B1B" w:rsidRPr="00213445" w14:paraId="7C77BC7D" w14:textId="77777777" w:rsidTr="002C049C">
        <w:trPr>
          <w:trHeight w:val="332"/>
        </w:trPr>
        <w:tc>
          <w:tcPr>
            <w:tcW w:w="604" w:type="dxa"/>
            <w:vAlign w:val="center"/>
          </w:tcPr>
          <w:p w14:paraId="659792A6" w14:textId="77777777" w:rsidR="001C1B1B" w:rsidRDefault="001C1B1B" w:rsidP="001C1B1B">
            <w:pPr>
              <w:tabs>
                <w:tab w:val="left" w:pos="5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169" w:type="dxa"/>
            <w:vAlign w:val="center"/>
          </w:tcPr>
          <w:p w14:paraId="02E1CE90" w14:textId="09461DAA" w:rsidR="001C1B1B" w:rsidRPr="001C1B1B" w:rsidRDefault="001C1B1B" w:rsidP="001C1B1B">
            <w:pPr>
              <w:jc w:val="both"/>
              <w:rPr>
                <w:rFonts w:ascii="Arial" w:hAnsi="Arial" w:cs="Arial"/>
              </w:rPr>
            </w:pPr>
            <w:r w:rsidRPr="001C1B1B">
              <w:rPr>
                <w:rFonts w:ascii="Arial" w:hAnsi="Arial" w:cs="Arial"/>
                <w:lang w:val="es-ES"/>
              </w:rPr>
              <w:t>Composición accionaria y beneficiario final</w:t>
            </w:r>
          </w:p>
        </w:tc>
        <w:tc>
          <w:tcPr>
            <w:tcW w:w="703" w:type="dxa"/>
            <w:vAlign w:val="center"/>
          </w:tcPr>
          <w:p w14:paraId="2BBE1F23" w14:textId="77777777" w:rsidR="001C1B1B" w:rsidRPr="00213445" w:rsidRDefault="001C1B1B" w:rsidP="001C1B1B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37BD5DBB" w14:textId="77777777" w:rsidR="001C1B1B" w:rsidRPr="00213445" w:rsidRDefault="001C1B1B" w:rsidP="001C1B1B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76C19B82" w14:textId="77777777" w:rsidR="001C1B1B" w:rsidRPr="00213445" w:rsidRDefault="001C1B1B" w:rsidP="001C1B1B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1C1B1B" w:rsidRPr="00213445" w14:paraId="5D18AA88" w14:textId="77777777" w:rsidTr="002C049C">
        <w:trPr>
          <w:trHeight w:val="332"/>
        </w:trPr>
        <w:tc>
          <w:tcPr>
            <w:tcW w:w="604" w:type="dxa"/>
            <w:vAlign w:val="center"/>
          </w:tcPr>
          <w:p w14:paraId="188707C4" w14:textId="77777777" w:rsidR="001C1B1B" w:rsidRDefault="001C1B1B" w:rsidP="001C1B1B">
            <w:pPr>
              <w:tabs>
                <w:tab w:val="left" w:pos="593"/>
              </w:tabs>
              <w:jc w:val="center"/>
              <w:rPr>
                <w:rFonts w:ascii="Arial" w:hAnsi="Arial" w:cs="Arial"/>
              </w:rPr>
            </w:pPr>
            <w:r w:rsidRPr="0085444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169" w:type="dxa"/>
            <w:vAlign w:val="center"/>
          </w:tcPr>
          <w:p w14:paraId="0F41A387" w14:textId="61ECAD77" w:rsidR="001C1B1B" w:rsidRPr="001C1B1B" w:rsidRDefault="001C1B1B" w:rsidP="001C1B1B">
            <w:pPr>
              <w:jc w:val="both"/>
              <w:rPr>
                <w:rFonts w:ascii="Arial" w:hAnsi="Arial" w:cs="Arial"/>
              </w:rPr>
            </w:pPr>
            <w:r w:rsidRPr="001C1B1B">
              <w:rPr>
                <w:rFonts w:ascii="Arial" w:hAnsi="Arial" w:cs="Arial"/>
                <w:lang w:val="es-ES"/>
              </w:rPr>
              <w:t>Estados financieros</w:t>
            </w:r>
          </w:p>
        </w:tc>
        <w:tc>
          <w:tcPr>
            <w:tcW w:w="703" w:type="dxa"/>
            <w:vAlign w:val="center"/>
          </w:tcPr>
          <w:p w14:paraId="642B23CB" w14:textId="77777777" w:rsidR="001C1B1B" w:rsidRPr="00213445" w:rsidRDefault="001C1B1B" w:rsidP="001C1B1B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660913F6" w14:textId="77777777" w:rsidR="001C1B1B" w:rsidRPr="00213445" w:rsidRDefault="001C1B1B" w:rsidP="001C1B1B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054FAFD1" w14:textId="77777777" w:rsidR="001C1B1B" w:rsidRPr="00213445" w:rsidRDefault="001C1B1B" w:rsidP="001C1B1B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1C1B1B" w:rsidRPr="00213445" w14:paraId="5A311F8D" w14:textId="77777777" w:rsidTr="002C049C">
        <w:trPr>
          <w:trHeight w:val="332"/>
        </w:trPr>
        <w:tc>
          <w:tcPr>
            <w:tcW w:w="604" w:type="dxa"/>
            <w:vAlign w:val="center"/>
          </w:tcPr>
          <w:p w14:paraId="165319CC" w14:textId="77777777" w:rsidR="001C1B1B" w:rsidRPr="00854440" w:rsidRDefault="001C1B1B" w:rsidP="001C1B1B">
            <w:pPr>
              <w:tabs>
                <w:tab w:val="left" w:pos="593"/>
              </w:tabs>
              <w:jc w:val="center"/>
              <w:rPr>
                <w:rFonts w:ascii="Arial" w:hAnsi="Arial" w:cs="Arial"/>
              </w:rPr>
            </w:pPr>
            <w:r w:rsidRPr="0085444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169" w:type="dxa"/>
            <w:vAlign w:val="center"/>
          </w:tcPr>
          <w:p w14:paraId="0D115A4A" w14:textId="3AAEA06D" w:rsidR="001C1B1B" w:rsidRPr="001C1B1B" w:rsidRDefault="001C1B1B" w:rsidP="001C1B1B">
            <w:pPr>
              <w:jc w:val="both"/>
              <w:rPr>
                <w:rFonts w:ascii="Arial" w:hAnsi="Arial" w:cs="Arial"/>
              </w:rPr>
            </w:pPr>
            <w:r w:rsidRPr="001C1B1B">
              <w:rPr>
                <w:rFonts w:ascii="Arial" w:hAnsi="Arial" w:cs="Arial"/>
                <w:lang w:val="es-ES"/>
              </w:rPr>
              <w:t xml:space="preserve">Formulario de vinculación - Personas Jurídicas </w:t>
            </w:r>
          </w:p>
        </w:tc>
        <w:tc>
          <w:tcPr>
            <w:tcW w:w="703" w:type="dxa"/>
            <w:vAlign w:val="center"/>
          </w:tcPr>
          <w:p w14:paraId="6DC17EAE" w14:textId="77777777" w:rsidR="001C1B1B" w:rsidRPr="00213445" w:rsidRDefault="001C1B1B" w:rsidP="001C1B1B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3325C316" w14:textId="77777777" w:rsidR="001C1B1B" w:rsidRPr="00213445" w:rsidRDefault="001C1B1B" w:rsidP="001C1B1B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4AB9EFCB" w14:textId="77777777" w:rsidR="001C1B1B" w:rsidRPr="00213445" w:rsidRDefault="001C1B1B" w:rsidP="001C1B1B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1C1B1B" w:rsidRPr="00213445" w14:paraId="109C9DAF" w14:textId="77777777" w:rsidTr="002C049C">
        <w:trPr>
          <w:trHeight w:val="332"/>
        </w:trPr>
        <w:tc>
          <w:tcPr>
            <w:tcW w:w="604" w:type="dxa"/>
            <w:vAlign w:val="center"/>
          </w:tcPr>
          <w:p w14:paraId="7C1459D8" w14:textId="0E101916" w:rsidR="001C1B1B" w:rsidRPr="00854440" w:rsidRDefault="001C1B1B" w:rsidP="001C1B1B">
            <w:pPr>
              <w:tabs>
                <w:tab w:val="left" w:pos="59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69" w:type="dxa"/>
            <w:vAlign w:val="center"/>
          </w:tcPr>
          <w:p w14:paraId="33C7B34C" w14:textId="37CF88C7" w:rsidR="001C1B1B" w:rsidRPr="001C1B1B" w:rsidRDefault="001C1B1B" w:rsidP="001C1B1B">
            <w:pPr>
              <w:jc w:val="both"/>
              <w:rPr>
                <w:rFonts w:ascii="Arial" w:hAnsi="Arial" w:cs="Arial"/>
              </w:rPr>
            </w:pPr>
            <w:r w:rsidRPr="001C1B1B">
              <w:rPr>
                <w:rFonts w:ascii="Arial" w:hAnsi="Arial" w:cs="Arial"/>
                <w:lang w:val="es-ES"/>
              </w:rPr>
              <w:t>Certificación SAGRILAFT</w:t>
            </w:r>
          </w:p>
        </w:tc>
        <w:tc>
          <w:tcPr>
            <w:tcW w:w="703" w:type="dxa"/>
            <w:vAlign w:val="center"/>
          </w:tcPr>
          <w:p w14:paraId="0F363FF5" w14:textId="77777777" w:rsidR="001C1B1B" w:rsidRPr="00213445" w:rsidRDefault="001C1B1B" w:rsidP="001C1B1B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34" w:type="dxa"/>
            <w:vAlign w:val="center"/>
          </w:tcPr>
          <w:p w14:paraId="2F404936" w14:textId="77777777" w:rsidR="001C1B1B" w:rsidRPr="00213445" w:rsidRDefault="001C1B1B" w:rsidP="001C1B1B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31" w:type="dxa"/>
            <w:vAlign w:val="center"/>
          </w:tcPr>
          <w:p w14:paraId="504560BA" w14:textId="77777777" w:rsidR="001C1B1B" w:rsidRPr="00213445" w:rsidRDefault="001C1B1B" w:rsidP="001C1B1B">
            <w:pPr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29945823" w14:textId="77777777" w:rsidR="0022369A" w:rsidRPr="002A1374" w:rsidRDefault="0022369A" w:rsidP="0022369A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B06107B" w14:textId="77777777" w:rsidR="0022369A" w:rsidRPr="00213445" w:rsidRDefault="0022369A" w:rsidP="0022369A">
      <w:pPr>
        <w:ind w:left="360"/>
        <w:contextualSpacing/>
        <w:rPr>
          <w:rFonts w:ascii="Arial" w:hAnsi="Arial" w:cs="Arial"/>
          <w:sz w:val="16"/>
          <w:szCs w:val="16"/>
        </w:rPr>
      </w:pPr>
    </w:p>
    <w:p w14:paraId="72B30962" w14:textId="77777777" w:rsidR="0022369A" w:rsidRDefault="0022369A" w:rsidP="0022369A">
      <w:pPr>
        <w:ind w:left="360"/>
        <w:contextualSpacing/>
        <w:rPr>
          <w:rFonts w:ascii="Arial" w:hAnsi="Arial" w:cs="Arial"/>
          <w:sz w:val="16"/>
          <w:szCs w:val="16"/>
        </w:rPr>
      </w:pPr>
    </w:p>
    <w:p w14:paraId="597BF879" w14:textId="77777777" w:rsidR="0022369A" w:rsidRPr="00456AAF" w:rsidRDefault="0022369A" w:rsidP="0022369A">
      <w:pPr>
        <w:jc w:val="center"/>
      </w:pPr>
    </w:p>
    <w:p w14:paraId="6ED30705" w14:textId="77777777" w:rsidR="00526E60" w:rsidRPr="009F7295" w:rsidRDefault="00526E60" w:rsidP="009F7295">
      <w:pPr>
        <w:rPr>
          <w:rFonts w:ascii="Arial" w:hAnsi="Arial" w:cs="Arial"/>
        </w:rPr>
      </w:pPr>
    </w:p>
    <w:sectPr w:rsidR="00526E60" w:rsidRPr="009F7295" w:rsidSect="00BE25AD">
      <w:headerReference w:type="even" r:id="rId11"/>
      <w:headerReference w:type="default" r:id="rId12"/>
      <w:footerReference w:type="default" r:id="rId13"/>
      <w:headerReference w:type="first" r:id="rId14"/>
      <w:pgSz w:w="12240" w:h="15840" w:code="122"/>
      <w:pgMar w:top="1440" w:right="1440" w:bottom="1440" w:left="1440" w:header="720" w:footer="48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28CC" w14:textId="77777777" w:rsidR="00D4168D" w:rsidRDefault="00D4168D">
      <w:r>
        <w:separator/>
      </w:r>
    </w:p>
  </w:endnote>
  <w:endnote w:type="continuationSeparator" w:id="0">
    <w:p w14:paraId="65B77CAF" w14:textId="77777777" w:rsidR="00D4168D" w:rsidRDefault="00D4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color w:val="auto"/>
        <w:sz w:val="20"/>
        <w:szCs w:val="20"/>
      </w:rPr>
      <w:id w:val="8385057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6BADFAC" w14:textId="77777777" w:rsidR="005E5D17" w:rsidRDefault="005E5D17" w:rsidP="00C97612">
        <w:pPr>
          <w:pStyle w:val="Prrafobsico"/>
          <w:spacing w:line="240" w:lineRule="auto"/>
          <w:rPr>
            <w:rFonts w:ascii="Open Sans" w:hAnsi="Open Sans" w:cs="Open Sans"/>
            <w:color w:val="auto"/>
            <w:sz w:val="20"/>
            <w:szCs w:val="20"/>
          </w:rPr>
        </w:pPr>
        <w:r w:rsidRPr="00031DD6">
          <w:rPr>
            <w:rFonts w:ascii="Open Sans" w:hAnsi="Open Sans" w:cs="Open Sans"/>
            <w:noProof/>
            <w:color w:val="464648"/>
            <w:sz w:val="18"/>
            <w:szCs w:val="18"/>
            <w:lang w:val="es-ES"/>
          </w:rPr>
          <w:drawing>
            <wp:anchor distT="0" distB="0" distL="114300" distR="114300" simplePos="0" relativeHeight="251670528" behindDoc="1" locked="0" layoutInCell="1" allowOverlap="1" wp14:anchorId="41781CCE" wp14:editId="37F5DED5">
              <wp:simplePos x="0" y="0"/>
              <wp:positionH relativeFrom="page">
                <wp:posOffset>-2689722</wp:posOffset>
              </wp:positionH>
              <wp:positionV relativeFrom="paragraph">
                <wp:posOffset>-580749</wp:posOffset>
              </wp:positionV>
              <wp:extent cx="13195348" cy="2471531"/>
              <wp:effectExtent l="0" t="0" r="0" b="5080"/>
              <wp:wrapNone/>
              <wp:docPr id="44" name="Imagen 44" descr="Forma&#10;&#10;Descripción generada automáticamente con confianza me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n 7" descr="Forma&#10;&#10;Descripción generada automáticamente con confianza media"/>
                      <pic:cNvPicPr/>
                    </pic:nvPicPr>
                    <pic:blipFill rotWithShape="1">
                      <a:blip r:embed="rId1"/>
                      <a:srcRect l="29562" r="-18161"/>
                      <a:stretch/>
                    </pic:blipFill>
                    <pic:spPr bwMode="auto">
                      <a:xfrm>
                        <a:off x="0" y="0"/>
                        <a:ext cx="13195348" cy="247153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A2384AD" w14:textId="77777777" w:rsidR="005E5D17" w:rsidRDefault="005E5D17" w:rsidP="00C97612">
        <w:pPr>
          <w:pStyle w:val="Prrafobsico"/>
          <w:spacing w:line="240" w:lineRule="auto"/>
          <w:rPr>
            <w:rFonts w:ascii="Open Sans" w:hAnsi="Open Sans" w:cs="Open Sans"/>
            <w:color w:val="auto"/>
            <w:sz w:val="20"/>
            <w:szCs w:val="20"/>
          </w:rPr>
        </w:pPr>
      </w:p>
      <w:p w14:paraId="6FA5CDB7" w14:textId="77777777" w:rsidR="00A06D15" w:rsidRDefault="009D119B" w:rsidP="00C97612">
        <w:pPr>
          <w:pStyle w:val="Prrafobsico"/>
          <w:spacing w:line="240" w:lineRule="auto"/>
          <w:rPr>
            <w:rFonts w:ascii="Open Sans" w:eastAsia="MS Mincho" w:hAnsi="Open Sans" w:cs="Open Sans"/>
            <w:color w:val="464648"/>
            <w:position w:val="-1"/>
            <w:sz w:val="10"/>
            <w:szCs w:val="10"/>
            <w:lang w:val="en-US"/>
          </w:rPr>
        </w:pPr>
        <w:r>
          <w:rPr>
            <w:rFonts w:ascii="Open Sans" w:hAnsi="Open Sans" w:cs="Open Sans"/>
            <w:noProof/>
            <w:color w:val="464648"/>
            <w:sz w:val="10"/>
            <w:szCs w:val="10"/>
            <w:lang w:val="es-CO"/>
          </w:rPr>
          <w:drawing>
            <wp:anchor distT="0" distB="0" distL="114300" distR="114300" simplePos="0" relativeHeight="251671552" behindDoc="1" locked="0" layoutInCell="1" allowOverlap="1" wp14:anchorId="6E725C9B" wp14:editId="34578E3C">
              <wp:simplePos x="0" y="0"/>
              <wp:positionH relativeFrom="column">
                <wp:posOffset>-550545</wp:posOffset>
              </wp:positionH>
              <wp:positionV relativeFrom="paragraph">
                <wp:posOffset>128905</wp:posOffset>
              </wp:positionV>
              <wp:extent cx="1383030" cy="217170"/>
              <wp:effectExtent l="0" t="0" r="1270" b="0"/>
              <wp:wrapNone/>
              <wp:docPr id="6" name="Imagen 6" descr="Dibujo con letras blancas&#10;&#10;Descripción generada automáticamente con confianza me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n 6" descr="Dibujo con letras blancas&#10;&#10;Descripción generada automáticamente con confianza media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3030" cy="217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6D1E2C3" w14:textId="30010815" w:rsidR="00C97612" w:rsidRPr="00915CDD" w:rsidRDefault="0022369A" w:rsidP="00915CDD">
        <w:pPr>
          <w:pStyle w:val="Prrafobsico"/>
          <w:spacing w:line="240" w:lineRule="auto"/>
          <w:ind w:left="720" w:firstLine="720"/>
          <w:rPr>
            <w:rFonts w:ascii="Open Sans" w:hAnsi="Open Sans" w:cs="Open Sans"/>
            <w:color w:val="464648"/>
            <w:sz w:val="13"/>
            <w:szCs w:val="13"/>
            <w:lang w:val="es-CO"/>
          </w:rPr>
        </w:pPr>
        <w:r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>FR</w:t>
        </w:r>
        <w:r w:rsidR="00EC7BEC" w:rsidRP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 xml:space="preserve"> </w:t>
        </w:r>
        <w:r w:rsidR="00893AF0" w:rsidRP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 xml:space="preserve">– </w:t>
        </w:r>
        <w:r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>GCM</w:t>
        </w:r>
        <w:r w:rsidR="00EC7BEC" w:rsidRP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 xml:space="preserve"> </w:t>
        </w:r>
        <w:r w:rsidR="00893AF0" w:rsidRP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 xml:space="preserve">– </w:t>
        </w:r>
        <w:r w:rsidR="00EC7BEC" w:rsidRP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>0</w:t>
        </w:r>
        <w:r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>25</w:t>
        </w:r>
        <w:r w:rsidR="00915CDD" w:rsidRP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ab/>
        </w:r>
        <w:r w:rsidR="00915CDD" w:rsidRP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ab/>
        </w:r>
        <w:r w:rsidR="00915CDD" w:rsidRP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ab/>
          <w:t>Calle 1 No. 1B – 58 North End</w:t>
        </w:r>
        <w:r w:rsid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n-US"/>
          </w:rPr>
          <w:t xml:space="preserve">. </w:t>
        </w:r>
        <w:r w:rsidR="00915CDD" w:rsidRP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>Tel: (608) 512 8024</w:t>
        </w:r>
        <w:r w:rsidR="004D00AD" w:rsidRP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ab/>
        </w:r>
      </w:p>
      <w:p w14:paraId="7CF52149" w14:textId="5821294B" w:rsidR="00807A99" w:rsidRPr="009D119B" w:rsidRDefault="00893AF0" w:rsidP="00915CDD">
        <w:pPr>
          <w:widowControl w:val="0"/>
          <w:autoSpaceDE w:val="0"/>
          <w:autoSpaceDN w:val="0"/>
          <w:adjustRightInd w:val="0"/>
          <w:ind w:left="720" w:firstLine="720"/>
          <w:textAlignment w:val="center"/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</w:pPr>
        <w:r w:rsidRPr="009D119B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>Versión 0</w:t>
        </w:r>
        <w:r w:rsidR="0022369A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>3</w:t>
        </w:r>
        <w:r w:rsid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ab/>
        </w:r>
        <w:r w:rsid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ab/>
        </w:r>
        <w:r w:rsid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ab/>
        </w:r>
        <w:r w:rsid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ab/>
          <w:t>www.eedas.com.co</w:t>
        </w:r>
      </w:p>
      <w:p w14:paraId="630AF48A" w14:textId="21CC1B09" w:rsidR="002C1CB1" w:rsidRPr="00807A99" w:rsidRDefault="00137B0C" w:rsidP="00915CDD">
        <w:pPr>
          <w:widowControl w:val="0"/>
          <w:autoSpaceDE w:val="0"/>
          <w:autoSpaceDN w:val="0"/>
          <w:adjustRightInd w:val="0"/>
          <w:ind w:left="720" w:firstLine="720"/>
          <w:textAlignment w:val="center"/>
          <w:rPr>
            <w:rFonts w:ascii="Open Sans" w:eastAsia="MS Mincho" w:hAnsi="Open Sans" w:cs="Open Sans"/>
            <w:color w:val="464648"/>
            <w:position w:val="-1"/>
            <w:sz w:val="10"/>
            <w:szCs w:val="10"/>
            <w:lang w:val="es-CO"/>
          </w:rPr>
        </w:pPr>
        <w:r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>0</w:t>
        </w:r>
        <w:r w:rsidR="00B751B4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>1</w:t>
        </w:r>
        <w:r w:rsidR="0022369A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>/0</w:t>
        </w:r>
        <w:r w:rsidR="00B751B4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>6</w:t>
        </w:r>
        <w:r w:rsidR="0022369A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>/2026</w:t>
        </w:r>
        <w:r w:rsidR="0022369A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ab/>
        </w:r>
        <w:r w:rsid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ab/>
        </w:r>
        <w:r w:rsid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ab/>
        </w:r>
        <w:r w:rsidR="00915CDD">
          <w:rPr>
            <w:rFonts w:ascii="Open Sans" w:eastAsia="MS Mincho" w:hAnsi="Open Sans" w:cs="Open Sans"/>
            <w:color w:val="464648"/>
            <w:position w:val="-1"/>
            <w:sz w:val="13"/>
            <w:szCs w:val="13"/>
            <w:lang w:val="es-CO"/>
          </w:rPr>
          <w:tab/>
          <w:t>San Andrés Islas, Colombia</w:t>
        </w:r>
        <w:r w:rsidR="00EC7BEC" w:rsidRPr="00807A99">
          <w:rPr>
            <w:rFonts w:ascii="Open Sans" w:hAnsi="Open Sans" w:cs="Open Sans"/>
            <w:color w:val="464648"/>
            <w:sz w:val="10"/>
            <w:szCs w:val="10"/>
            <w:lang w:val="es-CO"/>
          </w:rPr>
          <w:tab/>
        </w:r>
        <w:r w:rsidR="00A06D15">
          <w:rPr>
            <w:rFonts w:ascii="Open Sans" w:hAnsi="Open Sans" w:cs="Open Sans"/>
            <w:color w:val="464648"/>
            <w:sz w:val="10"/>
            <w:szCs w:val="10"/>
            <w:lang w:val="es-CO"/>
          </w:rPr>
          <w:tab/>
        </w:r>
        <w:r w:rsidR="00A06D15">
          <w:rPr>
            <w:rFonts w:ascii="Open Sans" w:hAnsi="Open Sans" w:cs="Open Sans"/>
            <w:color w:val="464648"/>
            <w:sz w:val="10"/>
            <w:szCs w:val="10"/>
            <w:lang w:val="es-CO"/>
          </w:rPr>
          <w:tab/>
        </w:r>
      </w:p>
      <w:p w14:paraId="36543843" w14:textId="77777777" w:rsidR="00494A7A" w:rsidRPr="009D119B" w:rsidRDefault="00C97612" w:rsidP="00915CDD">
        <w:pPr>
          <w:widowControl w:val="0"/>
          <w:autoSpaceDE w:val="0"/>
          <w:autoSpaceDN w:val="0"/>
          <w:adjustRightInd w:val="0"/>
          <w:jc w:val="right"/>
          <w:textAlignment w:val="center"/>
          <w:rPr>
            <w:rFonts w:ascii="Open Sans" w:hAnsi="Open Sans" w:cs="Open Sans"/>
            <w:color w:val="464648"/>
            <w:sz w:val="6"/>
            <w:szCs w:val="6"/>
            <w:lang w:val="es-CO"/>
          </w:rPr>
        </w:pPr>
        <w:r w:rsidRPr="002C1CB1">
          <w:rPr>
            <w:rFonts w:ascii="Open Sans" w:hAnsi="Open Sans" w:cs="Open Sans"/>
            <w:color w:val="464648"/>
            <w:sz w:val="10"/>
            <w:szCs w:val="10"/>
            <w:lang w:val="es-CO"/>
          </w:rPr>
          <w:t xml:space="preserve">                                                                                                                 </w:t>
        </w:r>
        <w:r w:rsidR="005B1AB8">
          <w:rPr>
            <w:rFonts w:ascii="Open Sans" w:hAnsi="Open Sans" w:cs="Open Sans"/>
            <w:sz w:val="20"/>
            <w:szCs w:val="20"/>
          </w:rPr>
          <w:tab/>
        </w:r>
        <w:r w:rsidR="004D00AD">
          <w:rPr>
            <w:rFonts w:ascii="Open Sans" w:hAnsi="Open Sans" w:cs="Open Sans"/>
            <w:sz w:val="20"/>
            <w:szCs w:val="20"/>
          </w:rPr>
          <w:tab/>
        </w:r>
        <w:r w:rsidR="004D00AD">
          <w:rPr>
            <w:rFonts w:ascii="Open Sans" w:hAnsi="Open Sans" w:cs="Open Sans"/>
            <w:sz w:val="20"/>
            <w:szCs w:val="20"/>
          </w:rPr>
          <w:tab/>
        </w:r>
        <w:r w:rsidR="004D00AD">
          <w:rPr>
            <w:rFonts w:ascii="Open Sans" w:hAnsi="Open Sans" w:cs="Open Sans"/>
            <w:sz w:val="20"/>
            <w:szCs w:val="20"/>
          </w:rPr>
          <w:tab/>
        </w:r>
        <w:r w:rsidR="004D00AD">
          <w:rPr>
            <w:rFonts w:ascii="Open Sans" w:hAnsi="Open Sans" w:cs="Open Sans"/>
            <w:sz w:val="20"/>
            <w:szCs w:val="20"/>
          </w:rPr>
          <w:tab/>
        </w:r>
        <w:r w:rsidR="004D00AD">
          <w:rPr>
            <w:rFonts w:ascii="Open Sans" w:hAnsi="Open Sans" w:cs="Open Sans"/>
            <w:sz w:val="20"/>
            <w:szCs w:val="20"/>
          </w:rPr>
          <w:tab/>
        </w:r>
        <w:r w:rsidR="004D00AD">
          <w:rPr>
            <w:rFonts w:ascii="Open Sans" w:hAnsi="Open Sans" w:cs="Open Sans"/>
            <w:sz w:val="20"/>
            <w:szCs w:val="20"/>
          </w:rPr>
          <w:tab/>
        </w:r>
        <w:r w:rsidR="00807A99">
          <w:rPr>
            <w:rFonts w:ascii="Open Sans" w:hAnsi="Open Sans" w:cs="Open Sans"/>
            <w:sz w:val="20"/>
            <w:szCs w:val="20"/>
          </w:rPr>
          <w:tab/>
        </w:r>
        <w:r w:rsidR="00807A99">
          <w:rPr>
            <w:rFonts w:ascii="Open Sans" w:hAnsi="Open Sans" w:cs="Open Sans"/>
            <w:sz w:val="20"/>
            <w:szCs w:val="20"/>
          </w:rPr>
          <w:tab/>
        </w:r>
        <w:r w:rsidR="00807A99">
          <w:rPr>
            <w:rFonts w:ascii="Open Sans" w:hAnsi="Open Sans" w:cs="Open Sans"/>
            <w:sz w:val="20"/>
            <w:szCs w:val="20"/>
          </w:rPr>
          <w:tab/>
        </w:r>
        <w:r w:rsidR="009D119B">
          <w:rPr>
            <w:rFonts w:ascii="Open Sans" w:hAnsi="Open Sans" w:cs="Open Sans"/>
            <w:sz w:val="20"/>
            <w:szCs w:val="20"/>
          </w:rPr>
          <w:tab/>
        </w:r>
        <w:r w:rsidR="009D119B">
          <w:rPr>
            <w:rFonts w:ascii="Open Sans" w:hAnsi="Open Sans" w:cs="Open Sans"/>
            <w:sz w:val="20"/>
            <w:szCs w:val="20"/>
          </w:rPr>
          <w:tab/>
        </w:r>
        <w:r w:rsidR="009D119B">
          <w:rPr>
            <w:rFonts w:ascii="Open Sans" w:hAnsi="Open Sans" w:cs="Open Sans"/>
            <w:sz w:val="20"/>
            <w:szCs w:val="20"/>
          </w:rPr>
          <w:tab/>
        </w:r>
        <w:r w:rsidR="009D119B">
          <w:rPr>
            <w:rFonts w:ascii="Open Sans" w:hAnsi="Open Sans" w:cs="Open Sans"/>
            <w:sz w:val="20"/>
            <w:szCs w:val="20"/>
          </w:rPr>
          <w:tab/>
        </w:r>
        <w:r w:rsidR="009D119B">
          <w:rPr>
            <w:rFonts w:ascii="Open Sans" w:hAnsi="Open Sans" w:cs="Open Sans"/>
            <w:sz w:val="20"/>
            <w:szCs w:val="20"/>
          </w:rPr>
          <w:tab/>
        </w:r>
        <w:r w:rsidR="000E15EE" w:rsidRPr="009D119B">
          <w:rPr>
            <w:rFonts w:ascii="Open Sans" w:hAnsi="Open Sans" w:cs="Open Sans"/>
            <w:sz w:val="16"/>
            <w:szCs w:val="16"/>
          </w:rPr>
          <w:fldChar w:fldCharType="begin"/>
        </w:r>
        <w:r w:rsidR="000E15EE" w:rsidRPr="009D119B">
          <w:rPr>
            <w:rFonts w:ascii="Open Sans" w:hAnsi="Open Sans" w:cs="Open Sans"/>
            <w:sz w:val="16"/>
            <w:szCs w:val="16"/>
          </w:rPr>
          <w:instrText>PAGE   \* MERGEFORMAT</w:instrText>
        </w:r>
        <w:r w:rsidR="000E15EE" w:rsidRPr="009D119B">
          <w:rPr>
            <w:rFonts w:ascii="Open Sans" w:hAnsi="Open Sans" w:cs="Open Sans"/>
            <w:sz w:val="16"/>
            <w:szCs w:val="16"/>
          </w:rPr>
          <w:fldChar w:fldCharType="separate"/>
        </w:r>
        <w:r w:rsidR="000E15EE" w:rsidRPr="009D119B">
          <w:rPr>
            <w:rFonts w:ascii="Open Sans" w:hAnsi="Open Sans" w:cs="Open Sans"/>
            <w:sz w:val="16"/>
            <w:szCs w:val="16"/>
            <w:lang w:val="es-ES"/>
          </w:rPr>
          <w:t>2</w:t>
        </w:r>
        <w:r w:rsidR="000E15EE" w:rsidRPr="009D119B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9090" w14:textId="77777777" w:rsidR="00D4168D" w:rsidRDefault="00D4168D">
      <w:r>
        <w:separator/>
      </w:r>
    </w:p>
  </w:footnote>
  <w:footnote w:type="continuationSeparator" w:id="0">
    <w:p w14:paraId="5A38F239" w14:textId="77777777" w:rsidR="00D4168D" w:rsidRDefault="00D4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C728" w14:textId="77777777" w:rsidR="005F58B7" w:rsidRDefault="00D4168D">
    <w:pPr>
      <w:pStyle w:val="Textoindependiente"/>
    </w:pPr>
    <w:r>
      <w:rPr>
        <w:noProof/>
      </w:rPr>
      <w:pict w14:anchorId="77546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498282" o:spid="_x0000_s1026" type="#_x0000_t75" alt="" style="position:absolute;margin-left:0;margin-top:0;width:600.5pt;height:843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s EED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BBED" w14:textId="77777777" w:rsidR="00C97612" w:rsidRDefault="00C97612">
    <w:pPr>
      <w:pStyle w:val="Encabezado"/>
    </w:pPr>
    <w:r w:rsidRPr="00C97612">
      <w:rPr>
        <w:noProof/>
      </w:rPr>
      <w:drawing>
        <wp:anchor distT="0" distB="0" distL="114300" distR="114300" simplePos="0" relativeHeight="251664384" behindDoc="1" locked="0" layoutInCell="1" allowOverlap="1" wp14:anchorId="7B6DBD0A" wp14:editId="3BFA270A">
          <wp:simplePos x="0" y="0"/>
          <wp:positionH relativeFrom="page">
            <wp:align>left</wp:align>
          </wp:positionH>
          <wp:positionV relativeFrom="paragraph">
            <wp:posOffset>-461010</wp:posOffset>
          </wp:positionV>
          <wp:extent cx="3524250" cy="2677160"/>
          <wp:effectExtent l="0" t="0" r="0" b="8890"/>
          <wp:wrapNone/>
          <wp:docPr id="43" name="Imagen 43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 descr="Icon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4250" cy="267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356896" w14:textId="77777777" w:rsidR="00C97612" w:rsidRDefault="00C97612">
    <w:pPr>
      <w:pStyle w:val="Encabezado"/>
    </w:pPr>
  </w:p>
  <w:p w14:paraId="68FA1523" w14:textId="77777777" w:rsidR="00C97612" w:rsidRDefault="00C97612">
    <w:pPr>
      <w:pStyle w:val="Encabezado"/>
    </w:pPr>
  </w:p>
  <w:p w14:paraId="5D09C6F7" w14:textId="77777777" w:rsidR="008B03E4" w:rsidRDefault="008B03E4">
    <w:pPr>
      <w:pStyle w:val="Encabezado"/>
    </w:pPr>
  </w:p>
  <w:p w14:paraId="5B22D71B" w14:textId="77777777" w:rsidR="00C97612" w:rsidRDefault="00C97612">
    <w:pPr>
      <w:pStyle w:val="Encabezado"/>
    </w:pPr>
    <w:r w:rsidRPr="00C97612">
      <w:rPr>
        <w:noProof/>
      </w:rPr>
      <w:drawing>
        <wp:anchor distT="0" distB="0" distL="114300" distR="114300" simplePos="0" relativeHeight="251663360" behindDoc="0" locked="0" layoutInCell="1" allowOverlap="1" wp14:anchorId="06B86E99" wp14:editId="6C778D64">
          <wp:simplePos x="0" y="0"/>
          <wp:positionH relativeFrom="page">
            <wp:posOffset>4439285</wp:posOffset>
          </wp:positionH>
          <wp:positionV relativeFrom="page">
            <wp:posOffset>132715</wp:posOffset>
          </wp:positionV>
          <wp:extent cx="3128645" cy="1202690"/>
          <wp:effectExtent l="0" t="0" r="0" b="0"/>
          <wp:wrapSquare wrapText="bothSides"/>
          <wp:docPr id="42" name="Imagen 4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 4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2864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BE72" w14:textId="77777777" w:rsidR="005F58B7" w:rsidRDefault="00D4168D">
    <w:pPr>
      <w:pStyle w:val="Textoindependiente"/>
    </w:pPr>
    <w:r>
      <w:rPr>
        <w:noProof/>
      </w:rPr>
      <w:pict w14:anchorId="1DF86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498281" o:spid="_x0000_s1025" type="#_x0000_t75" alt="" style="position:absolute;margin-left:0;margin-top:0;width:600.5pt;height:843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s EED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757"/>
    <w:multiLevelType w:val="hybridMultilevel"/>
    <w:tmpl w:val="5644D0FC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4F0C4DB4"/>
    <w:multiLevelType w:val="hybridMultilevel"/>
    <w:tmpl w:val="4A6EC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F1896"/>
    <w:multiLevelType w:val="hybridMultilevel"/>
    <w:tmpl w:val="7D1AE39E"/>
    <w:lvl w:ilvl="0" w:tplc="D34E01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07C32"/>
    <w:multiLevelType w:val="hybridMultilevel"/>
    <w:tmpl w:val="C9EAB772"/>
    <w:lvl w:ilvl="0" w:tplc="671AE58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85154201">
    <w:abstractNumId w:val="2"/>
  </w:num>
  <w:num w:numId="2" w16cid:durableId="583538484">
    <w:abstractNumId w:val="1"/>
  </w:num>
  <w:num w:numId="3" w16cid:durableId="163518037">
    <w:abstractNumId w:val="0"/>
  </w:num>
  <w:num w:numId="4" w16cid:durableId="632979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9A"/>
    <w:rsid w:val="000072B5"/>
    <w:rsid w:val="00013A64"/>
    <w:rsid w:val="0002402D"/>
    <w:rsid w:val="00033831"/>
    <w:rsid w:val="0008506A"/>
    <w:rsid w:val="000A4AD7"/>
    <w:rsid w:val="000C7E81"/>
    <w:rsid w:val="000E15EE"/>
    <w:rsid w:val="000F1720"/>
    <w:rsid w:val="00114B4D"/>
    <w:rsid w:val="00137B0C"/>
    <w:rsid w:val="00154C45"/>
    <w:rsid w:val="00171A9C"/>
    <w:rsid w:val="001A3D3E"/>
    <w:rsid w:val="001C1B1B"/>
    <w:rsid w:val="001C2060"/>
    <w:rsid w:val="001C34D3"/>
    <w:rsid w:val="001E3FD2"/>
    <w:rsid w:val="001F3C84"/>
    <w:rsid w:val="0022369A"/>
    <w:rsid w:val="00251C21"/>
    <w:rsid w:val="00272B32"/>
    <w:rsid w:val="00281C8D"/>
    <w:rsid w:val="002977E4"/>
    <w:rsid w:val="002C1CB1"/>
    <w:rsid w:val="003167F7"/>
    <w:rsid w:val="00390780"/>
    <w:rsid w:val="003A66FF"/>
    <w:rsid w:val="003B0AF8"/>
    <w:rsid w:val="003C09C6"/>
    <w:rsid w:val="003C0CED"/>
    <w:rsid w:val="003F3A69"/>
    <w:rsid w:val="00441D10"/>
    <w:rsid w:val="00491977"/>
    <w:rsid w:val="00494A7A"/>
    <w:rsid w:val="004A1770"/>
    <w:rsid w:val="004D00AD"/>
    <w:rsid w:val="004F22DC"/>
    <w:rsid w:val="005034BF"/>
    <w:rsid w:val="00526E60"/>
    <w:rsid w:val="005271C8"/>
    <w:rsid w:val="0054742F"/>
    <w:rsid w:val="00561CE5"/>
    <w:rsid w:val="00571197"/>
    <w:rsid w:val="00596427"/>
    <w:rsid w:val="005B1AB8"/>
    <w:rsid w:val="005C102C"/>
    <w:rsid w:val="005D6957"/>
    <w:rsid w:val="005E5D17"/>
    <w:rsid w:val="005E7943"/>
    <w:rsid w:val="005F2231"/>
    <w:rsid w:val="005F58B7"/>
    <w:rsid w:val="005F647F"/>
    <w:rsid w:val="00607822"/>
    <w:rsid w:val="00615AED"/>
    <w:rsid w:val="00631EF0"/>
    <w:rsid w:val="00651551"/>
    <w:rsid w:val="0068443F"/>
    <w:rsid w:val="006C4EB0"/>
    <w:rsid w:val="006D263D"/>
    <w:rsid w:val="006D34D1"/>
    <w:rsid w:val="007A5F6E"/>
    <w:rsid w:val="007F37DE"/>
    <w:rsid w:val="00807A99"/>
    <w:rsid w:val="008860CB"/>
    <w:rsid w:val="00893AF0"/>
    <w:rsid w:val="008B03E4"/>
    <w:rsid w:val="008B2EB8"/>
    <w:rsid w:val="00915CDD"/>
    <w:rsid w:val="00915D2F"/>
    <w:rsid w:val="00921311"/>
    <w:rsid w:val="009D119B"/>
    <w:rsid w:val="009E3C3E"/>
    <w:rsid w:val="009F7295"/>
    <w:rsid w:val="00A00272"/>
    <w:rsid w:val="00A055EB"/>
    <w:rsid w:val="00A06D15"/>
    <w:rsid w:val="00A70493"/>
    <w:rsid w:val="00A704C7"/>
    <w:rsid w:val="00B67C18"/>
    <w:rsid w:val="00B751B4"/>
    <w:rsid w:val="00B94F8D"/>
    <w:rsid w:val="00BE25AD"/>
    <w:rsid w:val="00BE4468"/>
    <w:rsid w:val="00C8529C"/>
    <w:rsid w:val="00C903E3"/>
    <w:rsid w:val="00C97612"/>
    <w:rsid w:val="00CA0D5D"/>
    <w:rsid w:val="00CB0871"/>
    <w:rsid w:val="00CB2005"/>
    <w:rsid w:val="00CD0C6A"/>
    <w:rsid w:val="00CE7883"/>
    <w:rsid w:val="00CF3F33"/>
    <w:rsid w:val="00CF7226"/>
    <w:rsid w:val="00D21629"/>
    <w:rsid w:val="00D4168D"/>
    <w:rsid w:val="00D74256"/>
    <w:rsid w:val="00D86DD4"/>
    <w:rsid w:val="00E67C59"/>
    <w:rsid w:val="00E86076"/>
    <w:rsid w:val="00E9662C"/>
    <w:rsid w:val="00EC3CC0"/>
    <w:rsid w:val="00EC7BEC"/>
    <w:rsid w:val="00EF13DC"/>
    <w:rsid w:val="00F44551"/>
    <w:rsid w:val="00F553F0"/>
    <w:rsid w:val="00F96B18"/>
    <w:rsid w:val="00FD093D"/>
    <w:rsid w:val="1045C149"/>
    <w:rsid w:val="1B82EB56"/>
    <w:rsid w:val="7301B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3BC5A"/>
  <w15:docId w15:val="{6297E7C7-B920-49CE-92BF-FD538EC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9A"/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8529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29C"/>
    <w:pPr>
      <w:spacing w:before="240" w:after="60" w:line="276" w:lineRule="auto"/>
      <w:outlineLvl w:val="8"/>
    </w:pPr>
    <w:rPr>
      <w:rFonts w:ascii="Calibri Light" w:eastAsia="Times New Roman" w:hAnsi="Calibri Light" w:cs="Times New Roman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529C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29C"/>
    <w:rPr>
      <w:rFonts w:ascii="Calibri Light" w:eastAsia="Times New Roman" w:hAnsi="Calibri Light" w:cs="Times New Roman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C5FA4"/>
  </w:style>
  <w:style w:type="paragraph" w:styleId="Encabezado">
    <w:name w:val="header"/>
    <w:basedOn w:val="Normal"/>
    <w:link w:val="EncabezadoCar"/>
    <w:uiPriority w:val="99"/>
    <w:unhideWhenUsed/>
    <w:rsid w:val="002C5FA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C5FA4"/>
  </w:style>
  <w:style w:type="paragraph" w:styleId="Piedepgina">
    <w:name w:val="footer"/>
    <w:basedOn w:val="Normal"/>
    <w:link w:val="PiedepginaCar"/>
    <w:uiPriority w:val="99"/>
    <w:unhideWhenUsed/>
    <w:rsid w:val="002C5FA4"/>
    <w:pPr>
      <w:tabs>
        <w:tab w:val="center" w:pos="4680"/>
        <w:tab w:val="right" w:pos="9360"/>
      </w:tabs>
    </w:p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C8529C"/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29C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29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C8529C"/>
    <w:rPr>
      <w:color w:val="0000FF"/>
      <w:u w:val="single"/>
    </w:rPr>
  </w:style>
  <w:style w:type="paragraph" w:customStyle="1" w:styleId="Default">
    <w:name w:val="Default"/>
    <w:rsid w:val="00C8529C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  <w:lang w:val="es-CO"/>
    </w:rPr>
  </w:style>
  <w:style w:type="character" w:customStyle="1" w:styleId="A16">
    <w:name w:val="A16"/>
    <w:uiPriority w:val="99"/>
    <w:rsid w:val="00C8529C"/>
    <w:rPr>
      <w:rFonts w:cs="Univers"/>
      <w:color w:val="000000"/>
      <w:sz w:val="32"/>
      <w:szCs w:val="32"/>
    </w:rPr>
  </w:style>
  <w:style w:type="paragraph" w:styleId="Sinespaciado">
    <w:name w:val="No Spacing"/>
    <w:link w:val="SinespaciadoCar"/>
    <w:uiPriority w:val="1"/>
    <w:qFormat/>
    <w:rsid w:val="00C852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irma">
    <w:name w:val="Signature"/>
    <w:basedOn w:val="Normal"/>
    <w:link w:val="FirmaCar"/>
    <w:rsid w:val="00C8529C"/>
    <w:pPr>
      <w:ind w:left="4252"/>
    </w:pPr>
    <w:rPr>
      <w:rFonts w:ascii="Times New Roman" w:eastAsia="Times New Roman" w:hAnsi="Times New Roman" w:cs="Times New Roman"/>
      <w:lang w:val="es-ES"/>
    </w:rPr>
  </w:style>
  <w:style w:type="character" w:customStyle="1" w:styleId="FirmaCar">
    <w:name w:val="Firma Car"/>
    <w:basedOn w:val="Fuentedeprrafopredeter"/>
    <w:link w:val="Firma"/>
    <w:rsid w:val="00C852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bsico">
    <w:name w:val="[Párrafo básico]"/>
    <w:basedOn w:val="Normal"/>
    <w:uiPriority w:val="99"/>
    <w:rsid w:val="00C852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fasis">
    <w:name w:val="Emphasis"/>
    <w:qFormat/>
    <w:rsid w:val="00C8529C"/>
    <w:rPr>
      <w:i/>
      <w:iCs/>
    </w:rPr>
  </w:style>
  <w:style w:type="character" w:customStyle="1" w:styleId="TtuloCar1">
    <w:name w:val="Título Car1"/>
    <w:basedOn w:val="Fuentedeprrafopredeter"/>
    <w:link w:val="Ttulo"/>
    <w:rsid w:val="00C8529C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1"/>
    <w:qFormat/>
    <w:rsid w:val="00C8529C"/>
    <w:pPr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val="es-ES"/>
    </w:rPr>
  </w:style>
  <w:style w:type="paragraph" w:styleId="Subttulo">
    <w:name w:val="Subtitle"/>
    <w:basedOn w:val="Normal"/>
    <w:next w:val="Normal"/>
    <w:link w:val="SubttuloCar"/>
    <w:qFormat/>
    <w:rsid w:val="00C8529C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C8529C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rsid w:val="00C8529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PuestoCar">
    <w:name w:val="Puesto Car"/>
    <w:basedOn w:val="Fuentedeprrafopredeter"/>
    <w:uiPriority w:val="10"/>
    <w:rsid w:val="00C8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C8529C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C976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CD0C6A"/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93A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A1770"/>
    <w:rPr>
      <w:color w:val="954F72" w:themeColor="followedHyperlink"/>
      <w:u w:val="single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2369A"/>
    <w:rPr>
      <w:rFonts w:eastAsia="Calibri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jueridica3\OneDrive%20-%20EEDAS\PLANTILLAS\Plantilla%20EEDAS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02CDE3BFE784F92E915701381D356" ma:contentTypeVersion="4" ma:contentTypeDescription="Create a new document." ma:contentTypeScope="" ma:versionID="d570fd692a05eb0eb511baf7b8ad02a3">
  <xsd:schema xmlns:xsd="http://www.w3.org/2001/XMLSchema" xmlns:xs="http://www.w3.org/2001/XMLSchema" xmlns:p="http://schemas.microsoft.com/office/2006/metadata/properties" xmlns:ns2="4257f9a9-20cd-46e1-8dbc-3847cf95641a" targetNamespace="http://schemas.microsoft.com/office/2006/metadata/properties" ma:root="true" ma:fieldsID="d0d93e5037fe120f28ae4755774b78b3" ns2:_="">
    <xsd:import namespace="4257f9a9-20cd-46e1-8dbc-3847cf956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f9a9-20cd-46e1-8dbc-3847cf956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C9A01-BDAF-4F93-8705-76D3FEE5C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FD4DA-0CE2-4570-B7B4-91246DF74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57D10-A0B3-4E2F-A464-EB90A36FB330}"/>
</file>

<file path=customXml/itemProps4.xml><?xml version="1.0" encoding="utf-8"?>
<ds:datastoreItem xmlns:ds="http://schemas.openxmlformats.org/officeDocument/2006/customXml" ds:itemID="{8D6D8A48-7850-4DF8-933F-081257B458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EEDAS 2025</Template>
  <TotalTime>16</TotalTime>
  <Pages>1</Pages>
  <Words>126</Words>
  <Characters>657</Characters>
  <Application>Microsoft Office Word</Application>
  <DocSecurity>0</DocSecurity>
  <Lines>83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pcjueridica3</dc:creator>
  <dc:description/>
  <cp:lastModifiedBy>Alejandra Diaz</cp:lastModifiedBy>
  <cp:revision>7</cp:revision>
  <cp:lastPrinted>2025-11-13T20:08:00Z</cp:lastPrinted>
  <dcterms:created xsi:type="dcterms:W3CDTF">2026-01-14T16:22:00Z</dcterms:created>
  <dcterms:modified xsi:type="dcterms:W3CDTF">2026-07-08T15:48:00Z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0x010100CB602CDE3BFE784F92E915701381D356</vt:lpwstr>
  </property>
</Properties>
</file>